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3057"/>
        <w:tblW w:w="13606" w:type="dxa"/>
        <w:tblLook w:val="04A0" w:firstRow="1" w:lastRow="0" w:firstColumn="1" w:lastColumn="0" w:noHBand="0" w:noVBand="1"/>
      </w:tblPr>
      <w:tblGrid>
        <w:gridCol w:w="2834"/>
        <w:gridCol w:w="2098"/>
        <w:gridCol w:w="1988"/>
        <w:gridCol w:w="1790"/>
        <w:gridCol w:w="1472"/>
        <w:gridCol w:w="1712"/>
        <w:gridCol w:w="1712"/>
      </w:tblGrid>
      <w:tr w:rsidR="00A8725C" w:rsidRPr="00A8725C" w14:paraId="6642E8BE" w14:textId="77777777" w:rsidTr="007E6F6E">
        <w:trPr>
          <w:trHeight w:val="368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EB812C" w14:textId="1A66E769" w:rsidR="00A8725C" w:rsidRPr="00A8725C" w:rsidRDefault="00A8725C" w:rsidP="003A43C2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A8725C">
              <w:rPr>
                <w:b/>
                <w:bCs/>
                <w:color w:val="000000"/>
                <w:sz w:val="20"/>
                <w:szCs w:val="22"/>
              </w:rPr>
              <w:t xml:space="preserve">Benefits </w:t>
            </w:r>
            <w:r w:rsidR="00525AA4" w:rsidRPr="00A8725C">
              <w:rPr>
                <w:b/>
                <w:bCs/>
                <w:color w:val="000000"/>
                <w:sz w:val="20"/>
                <w:szCs w:val="22"/>
              </w:rPr>
              <w:t>Description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C72EC1" w14:textId="39D0A118" w:rsidR="00A8725C" w:rsidRPr="00A8725C" w:rsidRDefault="00ED4CCC" w:rsidP="003A43C2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>
              <w:rPr>
                <w:b/>
                <w:bCs/>
                <w:color w:val="000000"/>
                <w:sz w:val="20"/>
                <w:szCs w:val="22"/>
              </w:rPr>
              <w:t>Bull Rider (3)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597DAD" w14:textId="544A2031" w:rsidR="00A8725C" w:rsidRPr="00A8725C" w:rsidRDefault="00364D8C" w:rsidP="003A43C2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>
              <w:rPr>
                <w:b/>
                <w:bCs/>
                <w:color w:val="000000"/>
                <w:sz w:val="20"/>
                <w:szCs w:val="22"/>
              </w:rPr>
              <w:t>Bronc Buster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372E57" w14:textId="51F4793C" w:rsidR="00A8725C" w:rsidRPr="00A8725C" w:rsidRDefault="00ED4CCC" w:rsidP="003A43C2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>
              <w:rPr>
                <w:b/>
                <w:bCs/>
                <w:color w:val="000000"/>
                <w:sz w:val="20"/>
                <w:szCs w:val="22"/>
              </w:rPr>
              <w:t>Barrel Racer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F986F1" w14:textId="7517EBB1" w:rsidR="00A8725C" w:rsidRPr="00A8725C" w:rsidRDefault="00ED4CCC" w:rsidP="003A43C2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>
              <w:rPr>
                <w:b/>
                <w:bCs/>
                <w:color w:val="000000"/>
                <w:sz w:val="20"/>
                <w:szCs w:val="22"/>
              </w:rPr>
              <w:t>Roping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BA7C08" w14:textId="53636252" w:rsidR="00A8725C" w:rsidRPr="00A8725C" w:rsidRDefault="00ED4CCC" w:rsidP="003A43C2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>
              <w:rPr>
                <w:b/>
                <w:bCs/>
                <w:color w:val="000000"/>
                <w:sz w:val="20"/>
                <w:szCs w:val="22"/>
              </w:rPr>
              <w:t>Mutton Buster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350664" w14:textId="77777777" w:rsidR="00A8725C" w:rsidRPr="00A8725C" w:rsidRDefault="00A8725C" w:rsidP="003A43C2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A8725C">
              <w:rPr>
                <w:b/>
                <w:bCs/>
                <w:color w:val="000000"/>
                <w:sz w:val="20"/>
                <w:szCs w:val="22"/>
              </w:rPr>
              <w:t>Friend</w:t>
            </w:r>
          </w:p>
        </w:tc>
      </w:tr>
      <w:tr w:rsidR="00A8725C" w:rsidRPr="00A8725C" w14:paraId="202371AB" w14:textId="77777777" w:rsidTr="007E6F6E">
        <w:trPr>
          <w:trHeight w:val="368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E7A6A1" w14:textId="5A87497F" w:rsidR="00A8725C" w:rsidRPr="00A8725C" w:rsidRDefault="00A8725C" w:rsidP="003A43C2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F02DA7" w14:textId="1E98DDF2" w:rsidR="00A8725C" w:rsidRPr="00A8725C" w:rsidRDefault="009F3AA5" w:rsidP="003A43C2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>
              <w:rPr>
                <w:b/>
                <w:bCs/>
                <w:color w:val="000000"/>
                <w:sz w:val="20"/>
                <w:szCs w:val="22"/>
              </w:rPr>
              <w:t>$3</w:t>
            </w:r>
            <w:r w:rsidR="003A43C2">
              <w:rPr>
                <w:b/>
                <w:bCs/>
                <w:color w:val="000000"/>
                <w:sz w:val="20"/>
                <w:szCs w:val="22"/>
              </w:rPr>
              <w:t>,0</w:t>
            </w:r>
            <w:r w:rsidR="00A8725C" w:rsidRPr="00A8725C">
              <w:rPr>
                <w:b/>
                <w:bCs/>
                <w:color w:val="000000"/>
                <w:sz w:val="20"/>
                <w:szCs w:val="22"/>
              </w:rPr>
              <w:t>00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143E3A" w14:textId="41B79B37" w:rsidR="00A8725C" w:rsidRPr="00A8725C" w:rsidRDefault="009F3AA5" w:rsidP="003A43C2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>
              <w:rPr>
                <w:b/>
                <w:bCs/>
                <w:color w:val="000000"/>
                <w:sz w:val="20"/>
                <w:szCs w:val="22"/>
              </w:rPr>
              <w:t>$2,0</w:t>
            </w:r>
            <w:r w:rsidR="00ED4CCC">
              <w:rPr>
                <w:b/>
                <w:bCs/>
                <w:color w:val="000000"/>
                <w:sz w:val="20"/>
                <w:szCs w:val="22"/>
              </w:rPr>
              <w:t>0</w:t>
            </w:r>
            <w:r w:rsidR="00A8725C" w:rsidRPr="00A8725C">
              <w:rPr>
                <w:b/>
                <w:bCs/>
                <w:color w:val="000000"/>
                <w:sz w:val="20"/>
                <w:szCs w:val="22"/>
              </w:rPr>
              <w:t>0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A419C0" w14:textId="5BD21AC0" w:rsidR="00A8725C" w:rsidRPr="00A8725C" w:rsidRDefault="00ED4CCC" w:rsidP="003A43C2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>
              <w:rPr>
                <w:b/>
                <w:bCs/>
                <w:color w:val="000000"/>
                <w:sz w:val="20"/>
                <w:szCs w:val="22"/>
              </w:rPr>
              <w:t>$1</w:t>
            </w:r>
            <w:r w:rsidR="009F3AA5">
              <w:rPr>
                <w:b/>
                <w:bCs/>
                <w:color w:val="000000"/>
                <w:sz w:val="20"/>
                <w:szCs w:val="22"/>
              </w:rPr>
              <w:t>0</w:t>
            </w:r>
            <w:r>
              <w:rPr>
                <w:b/>
                <w:bCs/>
                <w:color w:val="000000"/>
                <w:sz w:val="20"/>
                <w:szCs w:val="22"/>
              </w:rPr>
              <w:t>0</w:t>
            </w:r>
            <w:r w:rsidR="00A8725C" w:rsidRPr="00A8725C">
              <w:rPr>
                <w:b/>
                <w:bCs/>
                <w:color w:val="000000"/>
                <w:sz w:val="20"/>
                <w:szCs w:val="22"/>
              </w:rPr>
              <w:t>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7CBD21" w14:textId="5C2E6FE2" w:rsidR="00A8725C" w:rsidRPr="00A8725C" w:rsidRDefault="00A8725C" w:rsidP="00ED4CCC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A8725C">
              <w:rPr>
                <w:b/>
                <w:bCs/>
                <w:color w:val="000000"/>
                <w:sz w:val="20"/>
                <w:szCs w:val="22"/>
              </w:rPr>
              <w:t>$</w:t>
            </w:r>
            <w:r w:rsidR="009F3AA5">
              <w:rPr>
                <w:b/>
                <w:bCs/>
                <w:color w:val="000000"/>
                <w:sz w:val="20"/>
                <w:szCs w:val="22"/>
              </w:rPr>
              <w:t>750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7087CA" w14:textId="627B26E0" w:rsidR="00A8725C" w:rsidRPr="00A8725C" w:rsidRDefault="00A8725C" w:rsidP="00ED4CCC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A8725C">
              <w:rPr>
                <w:b/>
                <w:bCs/>
                <w:color w:val="000000"/>
                <w:sz w:val="20"/>
                <w:szCs w:val="22"/>
              </w:rPr>
              <w:t>$</w:t>
            </w:r>
            <w:r w:rsidR="009F3AA5">
              <w:rPr>
                <w:b/>
                <w:bCs/>
                <w:color w:val="000000"/>
                <w:sz w:val="20"/>
                <w:szCs w:val="22"/>
              </w:rPr>
              <w:t>500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5F9F9" w14:textId="77777777" w:rsidR="00A8725C" w:rsidRPr="00A8725C" w:rsidRDefault="00A8725C" w:rsidP="003A43C2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A8725C">
              <w:rPr>
                <w:b/>
                <w:bCs/>
                <w:color w:val="000000"/>
                <w:sz w:val="20"/>
                <w:szCs w:val="22"/>
              </w:rPr>
              <w:t>Under $250</w:t>
            </w:r>
          </w:p>
        </w:tc>
      </w:tr>
      <w:tr w:rsidR="00A8725C" w:rsidRPr="00A8725C" w14:paraId="6D29D7C2" w14:textId="77777777" w:rsidTr="007E6F6E">
        <w:trPr>
          <w:trHeight w:val="389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CC670C" w14:textId="77777777" w:rsidR="00A8725C" w:rsidRPr="00A8725C" w:rsidRDefault="00356F35" w:rsidP="003A43C2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Logo on Main</w:t>
            </w:r>
            <w:r w:rsidR="00A8725C" w:rsidRPr="00A8725C">
              <w:rPr>
                <w:color w:val="000000"/>
                <w:sz w:val="20"/>
                <w:szCs w:val="22"/>
              </w:rPr>
              <w:t xml:space="preserve"> Street Banner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99EB22" w14:textId="77777777" w:rsidR="00A8725C" w:rsidRPr="00A8725C" w:rsidRDefault="00A8725C" w:rsidP="003A43C2">
            <w:pPr>
              <w:jc w:val="center"/>
              <w:rPr>
                <w:color w:val="000000"/>
                <w:sz w:val="20"/>
                <w:szCs w:val="22"/>
              </w:rPr>
            </w:pPr>
            <w:r w:rsidRPr="00A8725C">
              <w:rPr>
                <w:color w:val="000000"/>
                <w:sz w:val="20"/>
                <w:szCs w:val="22"/>
              </w:rPr>
              <w:t>Yes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DE64E5" w14:textId="5EE282B5" w:rsidR="00A8725C" w:rsidRPr="00A8725C" w:rsidRDefault="00342C68" w:rsidP="003A43C2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Yes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D19475" w14:textId="77777777" w:rsidR="00A8725C" w:rsidRPr="00A8725C" w:rsidRDefault="00356F35" w:rsidP="003A43C2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-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394298" w14:textId="77777777" w:rsidR="00A8725C" w:rsidRPr="00A8725C" w:rsidRDefault="00A8725C" w:rsidP="003A43C2">
            <w:pPr>
              <w:jc w:val="center"/>
              <w:rPr>
                <w:color w:val="000000"/>
                <w:sz w:val="20"/>
                <w:szCs w:val="22"/>
              </w:rPr>
            </w:pPr>
            <w:r w:rsidRPr="00A8725C">
              <w:rPr>
                <w:color w:val="000000"/>
                <w:sz w:val="20"/>
                <w:szCs w:val="22"/>
              </w:rPr>
              <w:t>-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BC7EE3" w14:textId="77777777" w:rsidR="00A8725C" w:rsidRPr="00A8725C" w:rsidRDefault="00A8725C" w:rsidP="003A43C2">
            <w:pPr>
              <w:jc w:val="center"/>
              <w:rPr>
                <w:color w:val="000000"/>
                <w:sz w:val="20"/>
                <w:szCs w:val="22"/>
              </w:rPr>
            </w:pPr>
            <w:r w:rsidRPr="00A8725C">
              <w:rPr>
                <w:color w:val="000000"/>
                <w:sz w:val="20"/>
                <w:szCs w:val="22"/>
              </w:rPr>
              <w:t>-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5C90C0" w14:textId="77777777" w:rsidR="00A8725C" w:rsidRPr="00A8725C" w:rsidRDefault="00A8725C" w:rsidP="003A43C2">
            <w:pPr>
              <w:jc w:val="center"/>
              <w:rPr>
                <w:color w:val="000000"/>
                <w:sz w:val="20"/>
                <w:szCs w:val="22"/>
              </w:rPr>
            </w:pPr>
            <w:r w:rsidRPr="00A8725C">
              <w:rPr>
                <w:color w:val="000000"/>
                <w:sz w:val="20"/>
                <w:szCs w:val="22"/>
              </w:rPr>
              <w:t>-</w:t>
            </w:r>
          </w:p>
        </w:tc>
      </w:tr>
      <w:tr w:rsidR="00A8725C" w:rsidRPr="00A8725C" w14:paraId="45EC1474" w14:textId="77777777" w:rsidTr="007E6F6E">
        <w:trPr>
          <w:trHeight w:val="777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472EA6" w14:textId="77777777" w:rsidR="00A8725C" w:rsidRPr="00A8725C" w:rsidRDefault="00A8725C" w:rsidP="003A43C2">
            <w:pPr>
              <w:jc w:val="center"/>
              <w:rPr>
                <w:color w:val="000000"/>
                <w:sz w:val="20"/>
                <w:szCs w:val="22"/>
              </w:rPr>
            </w:pPr>
            <w:r w:rsidRPr="00A8725C">
              <w:rPr>
                <w:color w:val="000000"/>
                <w:sz w:val="20"/>
                <w:szCs w:val="22"/>
              </w:rPr>
              <w:t>Parade Signage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D59C34" w14:textId="470C7866" w:rsidR="00A8725C" w:rsidRPr="00A8725C" w:rsidRDefault="00A8725C" w:rsidP="007E6F6E">
            <w:pPr>
              <w:jc w:val="center"/>
              <w:rPr>
                <w:color w:val="000000"/>
                <w:sz w:val="20"/>
                <w:szCs w:val="22"/>
              </w:rPr>
            </w:pPr>
            <w:r w:rsidRPr="00A8725C">
              <w:rPr>
                <w:color w:val="000000"/>
                <w:sz w:val="20"/>
                <w:szCs w:val="22"/>
              </w:rPr>
              <w:t xml:space="preserve">Individual </w:t>
            </w:r>
            <w:r w:rsidR="007E6F6E">
              <w:rPr>
                <w:color w:val="000000"/>
                <w:sz w:val="20"/>
                <w:szCs w:val="22"/>
              </w:rPr>
              <w:t>sign at announcement booths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D64125" w14:textId="14C32966" w:rsidR="00A8725C" w:rsidRPr="00A8725C" w:rsidRDefault="007E6F6E" w:rsidP="003A43C2">
            <w:pPr>
              <w:jc w:val="center"/>
              <w:rPr>
                <w:color w:val="000000"/>
                <w:sz w:val="20"/>
                <w:szCs w:val="22"/>
              </w:rPr>
            </w:pPr>
            <w:r w:rsidRPr="00A8725C">
              <w:rPr>
                <w:color w:val="000000"/>
                <w:sz w:val="20"/>
                <w:szCs w:val="22"/>
              </w:rPr>
              <w:t xml:space="preserve">Individual </w:t>
            </w:r>
            <w:r>
              <w:rPr>
                <w:color w:val="000000"/>
                <w:sz w:val="20"/>
                <w:szCs w:val="22"/>
              </w:rPr>
              <w:t>sign at announcement booths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02F570" w14:textId="530FF159" w:rsidR="00A8725C" w:rsidRPr="00A8725C" w:rsidRDefault="007E6F6E" w:rsidP="007E6F6E">
            <w:pPr>
              <w:jc w:val="center"/>
              <w:rPr>
                <w:color w:val="000000"/>
                <w:sz w:val="20"/>
                <w:szCs w:val="22"/>
              </w:rPr>
            </w:pPr>
            <w:r w:rsidRPr="00A8725C">
              <w:rPr>
                <w:color w:val="000000"/>
                <w:sz w:val="20"/>
                <w:szCs w:val="22"/>
              </w:rPr>
              <w:t xml:space="preserve">Individual </w:t>
            </w:r>
            <w:r>
              <w:rPr>
                <w:color w:val="000000"/>
                <w:sz w:val="20"/>
                <w:szCs w:val="22"/>
              </w:rPr>
              <w:t>sign at announcement booths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F8779E" w14:textId="7A876A2D" w:rsidR="00A8725C" w:rsidRPr="00A8725C" w:rsidRDefault="007E6F6E" w:rsidP="007E6F6E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Group Sign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11A997" w14:textId="77777777" w:rsidR="004F6646" w:rsidRPr="00A8725C" w:rsidRDefault="00411763" w:rsidP="003A43C2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-</w:t>
            </w:r>
          </w:p>
          <w:p w14:paraId="6DA3BA61" w14:textId="77777777" w:rsidR="00A8725C" w:rsidRPr="00A8725C" w:rsidRDefault="00A8725C" w:rsidP="003A43C2">
            <w:pPr>
              <w:jc w:val="center"/>
              <w:rPr>
                <w:color w:val="000000"/>
                <w:sz w:val="20"/>
                <w:szCs w:val="22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3218BE" w14:textId="77777777" w:rsidR="00A8725C" w:rsidRPr="00A8725C" w:rsidRDefault="00411763" w:rsidP="003A43C2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-</w:t>
            </w:r>
          </w:p>
        </w:tc>
      </w:tr>
      <w:tr w:rsidR="00A8725C" w:rsidRPr="00A8725C" w14:paraId="4AA933AF" w14:textId="77777777" w:rsidTr="007E6F6E">
        <w:trPr>
          <w:trHeight w:val="782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D98168" w14:textId="77777777" w:rsidR="00A8725C" w:rsidRPr="00A8725C" w:rsidRDefault="00A8725C" w:rsidP="003A43C2">
            <w:pPr>
              <w:jc w:val="center"/>
              <w:rPr>
                <w:color w:val="000000"/>
                <w:sz w:val="20"/>
                <w:szCs w:val="22"/>
              </w:rPr>
            </w:pPr>
            <w:r w:rsidRPr="00A8725C">
              <w:rPr>
                <w:color w:val="000000"/>
                <w:sz w:val="20"/>
                <w:szCs w:val="22"/>
              </w:rPr>
              <w:t>Parade Announcement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462F67" w14:textId="4AAB509C" w:rsidR="00A8725C" w:rsidRPr="00A8725C" w:rsidRDefault="00A8725C" w:rsidP="003A43C2">
            <w:pPr>
              <w:jc w:val="center"/>
              <w:rPr>
                <w:color w:val="000000"/>
                <w:sz w:val="20"/>
                <w:szCs w:val="22"/>
              </w:rPr>
            </w:pPr>
            <w:r w:rsidRPr="00A8725C">
              <w:rPr>
                <w:color w:val="000000"/>
                <w:sz w:val="20"/>
                <w:szCs w:val="22"/>
              </w:rPr>
              <w:t>Multiple Individual Announcement/Ad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9533E0" w14:textId="77777777" w:rsidR="00A8725C" w:rsidRPr="00A8725C" w:rsidRDefault="00A8725C" w:rsidP="003A43C2">
            <w:pPr>
              <w:jc w:val="center"/>
              <w:rPr>
                <w:color w:val="000000"/>
                <w:sz w:val="20"/>
                <w:szCs w:val="22"/>
              </w:rPr>
            </w:pPr>
            <w:r w:rsidRPr="00A8725C">
              <w:rPr>
                <w:color w:val="000000"/>
                <w:sz w:val="20"/>
                <w:szCs w:val="22"/>
              </w:rPr>
              <w:t>One Individual Announcement/ Ad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F3C75C" w14:textId="77777777" w:rsidR="00A8725C" w:rsidRPr="00A8725C" w:rsidRDefault="00A8725C" w:rsidP="003A43C2">
            <w:pPr>
              <w:jc w:val="center"/>
              <w:rPr>
                <w:color w:val="000000"/>
                <w:sz w:val="20"/>
                <w:szCs w:val="22"/>
              </w:rPr>
            </w:pPr>
            <w:r w:rsidRPr="00A8725C">
              <w:rPr>
                <w:color w:val="000000"/>
                <w:sz w:val="20"/>
                <w:szCs w:val="22"/>
              </w:rPr>
              <w:t>-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33C3A1" w14:textId="77777777" w:rsidR="00A8725C" w:rsidRPr="00A8725C" w:rsidRDefault="00A8725C" w:rsidP="003A43C2">
            <w:pPr>
              <w:jc w:val="center"/>
              <w:rPr>
                <w:color w:val="000000"/>
                <w:sz w:val="20"/>
                <w:szCs w:val="22"/>
              </w:rPr>
            </w:pPr>
            <w:r w:rsidRPr="00A8725C">
              <w:rPr>
                <w:color w:val="000000"/>
                <w:sz w:val="20"/>
                <w:szCs w:val="22"/>
              </w:rPr>
              <w:t>-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E4BB9A" w14:textId="77777777" w:rsidR="00A8725C" w:rsidRPr="00A8725C" w:rsidRDefault="00A8725C" w:rsidP="003A43C2">
            <w:pPr>
              <w:jc w:val="center"/>
              <w:rPr>
                <w:color w:val="000000"/>
                <w:sz w:val="20"/>
                <w:szCs w:val="22"/>
              </w:rPr>
            </w:pPr>
            <w:r w:rsidRPr="00A8725C">
              <w:rPr>
                <w:color w:val="000000"/>
                <w:sz w:val="20"/>
                <w:szCs w:val="22"/>
              </w:rPr>
              <w:t>-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FDC631" w14:textId="77777777" w:rsidR="00A8725C" w:rsidRPr="00A8725C" w:rsidRDefault="00A8725C" w:rsidP="003A43C2">
            <w:pPr>
              <w:jc w:val="center"/>
              <w:rPr>
                <w:color w:val="000000"/>
                <w:sz w:val="20"/>
                <w:szCs w:val="22"/>
              </w:rPr>
            </w:pPr>
            <w:r w:rsidRPr="00A8725C">
              <w:rPr>
                <w:color w:val="000000"/>
                <w:sz w:val="20"/>
                <w:szCs w:val="22"/>
              </w:rPr>
              <w:t>-</w:t>
            </w:r>
          </w:p>
        </w:tc>
      </w:tr>
      <w:tr w:rsidR="00A8725C" w:rsidRPr="00A8725C" w14:paraId="4BBADFD1" w14:textId="77777777" w:rsidTr="007E6F6E">
        <w:trPr>
          <w:trHeight w:val="389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3095B1" w14:textId="77777777" w:rsidR="00A8725C" w:rsidRPr="00A8725C" w:rsidRDefault="00A8725C" w:rsidP="003A43C2">
            <w:pPr>
              <w:jc w:val="center"/>
              <w:rPr>
                <w:color w:val="000000"/>
                <w:sz w:val="20"/>
                <w:szCs w:val="22"/>
              </w:rPr>
            </w:pPr>
            <w:r w:rsidRPr="00A8725C">
              <w:rPr>
                <w:color w:val="000000"/>
                <w:sz w:val="20"/>
                <w:szCs w:val="22"/>
              </w:rPr>
              <w:t>Parade Mention as Sponsor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EB8E53" w14:textId="77777777" w:rsidR="00A8725C" w:rsidRPr="00A8725C" w:rsidRDefault="00A8725C" w:rsidP="003A43C2">
            <w:pPr>
              <w:jc w:val="center"/>
              <w:rPr>
                <w:color w:val="000000"/>
                <w:sz w:val="20"/>
                <w:szCs w:val="22"/>
              </w:rPr>
            </w:pPr>
            <w:r w:rsidRPr="00A8725C">
              <w:rPr>
                <w:color w:val="000000"/>
                <w:sz w:val="20"/>
                <w:szCs w:val="22"/>
              </w:rPr>
              <w:t>Yes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BFFCFE" w14:textId="77777777" w:rsidR="00A8725C" w:rsidRPr="00A8725C" w:rsidRDefault="00A8725C" w:rsidP="003A43C2">
            <w:pPr>
              <w:jc w:val="center"/>
              <w:rPr>
                <w:color w:val="000000"/>
                <w:sz w:val="20"/>
                <w:szCs w:val="22"/>
              </w:rPr>
            </w:pPr>
            <w:r w:rsidRPr="00A8725C">
              <w:rPr>
                <w:color w:val="000000"/>
                <w:sz w:val="20"/>
                <w:szCs w:val="22"/>
              </w:rPr>
              <w:t>Yes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5952E5" w14:textId="77777777" w:rsidR="00A8725C" w:rsidRPr="00A8725C" w:rsidRDefault="00A8725C" w:rsidP="003A43C2">
            <w:pPr>
              <w:jc w:val="center"/>
              <w:rPr>
                <w:color w:val="000000"/>
                <w:sz w:val="20"/>
                <w:szCs w:val="22"/>
              </w:rPr>
            </w:pPr>
            <w:r w:rsidRPr="00A8725C">
              <w:rPr>
                <w:color w:val="000000"/>
                <w:sz w:val="20"/>
                <w:szCs w:val="22"/>
              </w:rPr>
              <w:t>Yes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CE04FD" w14:textId="77777777" w:rsidR="00A8725C" w:rsidRPr="00A8725C" w:rsidRDefault="00A8725C" w:rsidP="003A43C2">
            <w:pPr>
              <w:jc w:val="center"/>
              <w:rPr>
                <w:color w:val="000000"/>
                <w:sz w:val="20"/>
                <w:szCs w:val="22"/>
              </w:rPr>
            </w:pPr>
            <w:r w:rsidRPr="00A8725C">
              <w:rPr>
                <w:color w:val="000000"/>
                <w:sz w:val="20"/>
                <w:szCs w:val="22"/>
              </w:rPr>
              <w:t>Yes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A24A08" w14:textId="77777777" w:rsidR="00A8725C" w:rsidRPr="00A8725C" w:rsidRDefault="00411763" w:rsidP="003A43C2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-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FEF2F1" w14:textId="77777777" w:rsidR="00A8725C" w:rsidRPr="00A8725C" w:rsidRDefault="00411763" w:rsidP="003A43C2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-</w:t>
            </w:r>
          </w:p>
        </w:tc>
      </w:tr>
      <w:tr w:rsidR="00A8725C" w:rsidRPr="00A8725C" w14:paraId="3F8BC6DF" w14:textId="77777777" w:rsidTr="007E6F6E">
        <w:trPr>
          <w:trHeight w:val="618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292DB7" w14:textId="77777777" w:rsidR="00A8725C" w:rsidRPr="00A8725C" w:rsidRDefault="00A8725C" w:rsidP="003A43C2">
            <w:pPr>
              <w:jc w:val="center"/>
              <w:rPr>
                <w:color w:val="000000"/>
                <w:sz w:val="20"/>
                <w:szCs w:val="22"/>
              </w:rPr>
            </w:pPr>
            <w:r w:rsidRPr="00A8725C">
              <w:rPr>
                <w:color w:val="000000"/>
                <w:sz w:val="20"/>
                <w:szCs w:val="22"/>
              </w:rPr>
              <w:t>Logo/Listing Newsprint Ads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CBA8AF" w14:textId="77777777" w:rsidR="00A8725C" w:rsidRPr="00A8725C" w:rsidRDefault="00A8725C" w:rsidP="003A43C2">
            <w:pPr>
              <w:jc w:val="center"/>
              <w:rPr>
                <w:color w:val="000000"/>
                <w:sz w:val="20"/>
                <w:szCs w:val="22"/>
              </w:rPr>
            </w:pPr>
            <w:r w:rsidRPr="00A8725C">
              <w:rPr>
                <w:color w:val="000000"/>
                <w:sz w:val="20"/>
                <w:szCs w:val="22"/>
              </w:rPr>
              <w:t>Logo - Top Placement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132E4D" w14:textId="77777777" w:rsidR="00A8725C" w:rsidRPr="00A8725C" w:rsidRDefault="00A8725C" w:rsidP="003A43C2">
            <w:pPr>
              <w:jc w:val="center"/>
              <w:rPr>
                <w:color w:val="000000"/>
                <w:sz w:val="20"/>
                <w:szCs w:val="22"/>
              </w:rPr>
            </w:pPr>
            <w:r w:rsidRPr="00A8725C">
              <w:rPr>
                <w:color w:val="000000"/>
                <w:sz w:val="20"/>
                <w:szCs w:val="22"/>
              </w:rPr>
              <w:t>Logo</w:t>
            </w:r>
          </w:p>
          <w:p w14:paraId="57E3E297" w14:textId="77777777" w:rsidR="00A8725C" w:rsidRPr="00A8725C" w:rsidRDefault="00A8725C" w:rsidP="003A43C2">
            <w:pPr>
              <w:jc w:val="center"/>
              <w:rPr>
                <w:color w:val="000000"/>
                <w:sz w:val="20"/>
                <w:szCs w:val="22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78918C" w14:textId="77777777" w:rsidR="00A8725C" w:rsidRPr="00A8725C" w:rsidRDefault="00A8725C" w:rsidP="003A43C2">
            <w:pPr>
              <w:jc w:val="center"/>
              <w:rPr>
                <w:color w:val="000000"/>
                <w:sz w:val="20"/>
                <w:szCs w:val="22"/>
              </w:rPr>
            </w:pPr>
            <w:r w:rsidRPr="00A8725C">
              <w:rPr>
                <w:color w:val="000000"/>
                <w:sz w:val="20"/>
                <w:szCs w:val="22"/>
              </w:rPr>
              <w:t>Listing</w:t>
            </w:r>
          </w:p>
          <w:p w14:paraId="1874933C" w14:textId="77777777" w:rsidR="00A8725C" w:rsidRPr="00A8725C" w:rsidRDefault="00A8725C" w:rsidP="003A43C2">
            <w:pPr>
              <w:jc w:val="center"/>
              <w:rPr>
                <w:color w:val="000000"/>
                <w:sz w:val="20"/>
                <w:szCs w:val="22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412370" w14:textId="77777777" w:rsidR="00A8725C" w:rsidRPr="00A8725C" w:rsidRDefault="00A8725C" w:rsidP="003A43C2">
            <w:pPr>
              <w:jc w:val="center"/>
              <w:rPr>
                <w:color w:val="000000"/>
                <w:sz w:val="20"/>
                <w:szCs w:val="22"/>
              </w:rPr>
            </w:pPr>
            <w:r w:rsidRPr="00A8725C">
              <w:rPr>
                <w:color w:val="000000"/>
                <w:sz w:val="20"/>
                <w:szCs w:val="22"/>
              </w:rPr>
              <w:t>Listing</w:t>
            </w:r>
          </w:p>
          <w:p w14:paraId="1CF953D6" w14:textId="77777777" w:rsidR="00A8725C" w:rsidRPr="00A8725C" w:rsidRDefault="00A8725C" w:rsidP="003A43C2">
            <w:pPr>
              <w:jc w:val="center"/>
              <w:rPr>
                <w:color w:val="000000"/>
                <w:sz w:val="20"/>
                <w:szCs w:val="22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11EB8C" w14:textId="77777777" w:rsidR="00A8725C" w:rsidRPr="00A8725C" w:rsidRDefault="00411763" w:rsidP="003A43C2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-</w:t>
            </w:r>
          </w:p>
          <w:p w14:paraId="5E86132E" w14:textId="77777777" w:rsidR="00A8725C" w:rsidRPr="00A8725C" w:rsidRDefault="00A8725C" w:rsidP="003A43C2">
            <w:pPr>
              <w:jc w:val="center"/>
              <w:rPr>
                <w:color w:val="000000"/>
                <w:sz w:val="20"/>
                <w:szCs w:val="22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9AA3D3" w14:textId="77777777" w:rsidR="00A8725C" w:rsidRPr="00A8725C" w:rsidRDefault="00A8725C" w:rsidP="003A43C2">
            <w:pPr>
              <w:jc w:val="center"/>
              <w:rPr>
                <w:color w:val="000000"/>
                <w:sz w:val="20"/>
                <w:szCs w:val="22"/>
              </w:rPr>
            </w:pPr>
            <w:r w:rsidRPr="00A8725C">
              <w:rPr>
                <w:color w:val="000000"/>
                <w:sz w:val="20"/>
                <w:szCs w:val="22"/>
              </w:rPr>
              <w:t>-</w:t>
            </w:r>
          </w:p>
        </w:tc>
      </w:tr>
      <w:tr w:rsidR="00A8725C" w:rsidRPr="00A8725C" w14:paraId="0B68A98E" w14:textId="77777777" w:rsidTr="007E6F6E">
        <w:trPr>
          <w:trHeight w:val="564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591E18" w14:textId="67432902" w:rsidR="00A8725C" w:rsidRPr="00A8725C" w:rsidRDefault="009F3AA5" w:rsidP="003A43C2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Social Media Posts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E46AB1" w14:textId="2CD05893" w:rsidR="00A8725C" w:rsidRPr="00A8725C" w:rsidRDefault="009F3AA5" w:rsidP="003A43C2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Yes - 3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DDD866" w14:textId="7E9788B5" w:rsidR="00A8725C" w:rsidRPr="00A8725C" w:rsidRDefault="009F3AA5" w:rsidP="003A43C2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Yes - 2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C3A190" w14:textId="1CA644EE" w:rsidR="00A8725C" w:rsidRPr="00A8725C" w:rsidRDefault="009F3AA5" w:rsidP="003A43C2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Yes - 1</w:t>
            </w:r>
          </w:p>
          <w:p w14:paraId="3719E95B" w14:textId="77777777" w:rsidR="00A8725C" w:rsidRPr="00A8725C" w:rsidRDefault="00A8725C" w:rsidP="003A43C2">
            <w:pPr>
              <w:jc w:val="center"/>
              <w:rPr>
                <w:color w:val="000000"/>
                <w:sz w:val="20"/>
                <w:szCs w:val="22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1A0BF1" w14:textId="74816375" w:rsidR="00A8725C" w:rsidRPr="00A8725C" w:rsidRDefault="009F3AA5" w:rsidP="003A43C2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Yes – Group Post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490C1F" w14:textId="77777777" w:rsidR="00A8725C" w:rsidRPr="00A8725C" w:rsidRDefault="00A8725C" w:rsidP="003A43C2">
            <w:pPr>
              <w:jc w:val="center"/>
              <w:rPr>
                <w:color w:val="000000"/>
                <w:sz w:val="20"/>
                <w:szCs w:val="22"/>
              </w:rPr>
            </w:pPr>
            <w:r w:rsidRPr="00A8725C">
              <w:rPr>
                <w:color w:val="000000"/>
                <w:sz w:val="20"/>
                <w:szCs w:val="22"/>
              </w:rPr>
              <w:t>-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62C691" w14:textId="77777777" w:rsidR="00A8725C" w:rsidRPr="00A8725C" w:rsidRDefault="00A8725C" w:rsidP="003A43C2">
            <w:pPr>
              <w:jc w:val="center"/>
              <w:rPr>
                <w:color w:val="000000"/>
                <w:sz w:val="20"/>
                <w:szCs w:val="22"/>
              </w:rPr>
            </w:pPr>
            <w:r w:rsidRPr="00A8725C">
              <w:rPr>
                <w:color w:val="000000"/>
                <w:sz w:val="20"/>
                <w:szCs w:val="22"/>
              </w:rPr>
              <w:t>-</w:t>
            </w:r>
          </w:p>
        </w:tc>
      </w:tr>
      <w:tr w:rsidR="00A8725C" w:rsidRPr="00A8725C" w14:paraId="281E5000" w14:textId="77777777" w:rsidTr="007E6F6E">
        <w:trPr>
          <w:trHeight w:val="777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3D703F" w14:textId="7D929624" w:rsidR="00A8725C" w:rsidRPr="00A8725C" w:rsidRDefault="00364D8C" w:rsidP="003A43C2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Chamber Newsletter Mention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07FB8D" w14:textId="77777777" w:rsidR="00A8725C" w:rsidRPr="00A8725C" w:rsidRDefault="00A8725C" w:rsidP="003A43C2">
            <w:pPr>
              <w:jc w:val="center"/>
              <w:rPr>
                <w:color w:val="000000"/>
                <w:sz w:val="20"/>
                <w:szCs w:val="22"/>
              </w:rPr>
            </w:pPr>
            <w:r w:rsidRPr="00A8725C">
              <w:rPr>
                <w:color w:val="000000"/>
                <w:sz w:val="20"/>
                <w:szCs w:val="22"/>
              </w:rPr>
              <w:t>Yes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4A21D2" w14:textId="77777777" w:rsidR="00A8725C" w:rsidRPr="00A8725C" w:rsidRDefault="00A8725C" w:rsidP="003A43C2">
            <w:pPr>
              <w:jc w:val="center"/>
              <w:rPr>
                <w:color w:val="000000"/>
                <w:sz w:val="20"/>
                <w:szCs w:val="22"/>
              </w:rPr>
            </w:pPr>
            <w:r w:rsidRPr="00A8725C">
              <w:rPr>
                <w:color w:val="000000"/>
                <w:sz w:val="20"/>
                <w:szCs w:val="22"/>
              </w:rPr>
              <w:t>Yes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0047B5" w14:textId="77777777" w:rsidR="00A8725C" w:rsidRPr="00A8725C" w:rsidRDefault="00A8725C" w:rsidP="003A43C2">
            <w:pPr>
              <w:jc w:val="center"/>
              <w:rPr>
                <w:color w:val="000000"/>
                <w:sz w:val="20"/>
                <w:szCs w:val="22"/>
              </w:rPr>
            </w:pPr>
            <w:r w:rsidRPr="00A8725C">
              <w:rPr>
                <w:color w:val="000000"/>
                <w:sz w:val="20"/>
                <w:szCs w:val="22"/>
              </w:rPr>
              <w:t>Yes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CBE377" w14:textId="77777777" w:rsidR="00A8725C" w:rsidRPr="00A8725C" w:rsidRDefault="00A8725C" w:rsidP="003A43C2">
            <w:pPr>
              <w:jc w:val="center"/>
              <w:rPr>
                <w:color w:val="000000"/>
                <w:sz w:val="20"/>
                <w:szCs w:val="22"/>
              </w:rPr>
            </w:pPr>
            <w:r w:rsidRPr="00A8725C">
              <w:rPr>
                <w:color w:val="000000"/>
                <w:sz w:val="20"/>
                <w:szCs w:val="22"/>
              </w:rPr>
              <w:t>-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E217AF" w14:textId="77777777" w:rsidR="00A8725C" w:rsidRPr="00A8725C" w:rsidRDefault="00A8725C" w:rsidP="003A43C2">
            <w:pPr>
              <w:jc w:val="center"/>
              <w:rPr>
                <w:color w:val="000000"/>
                <w:sz w:val="20"/>
                <w:szCs w:val="22"/>
              </w:rPr>
            </w:pPr>
            <w:r w:rsidRPr="00A8725C">
              <w:rPr>
                <w:color w:val="000000"/>
                <w:sz w:val="20"/>
                <w:szCs w:val="22"/>
              </w:rPr>
              <w:t>-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B36B0B" w14:textId="77777777" w:rsidR="00A8725C" w:rsidRPr="00A8725C" w:rsidRDefault="00A8725C" w:rsidP="003A43C2">
            <w:pPr>
              <w:jc w:val="center"/>
              <w:rPr>
                <w:color w:val="000000"/>
                <w:sz w:val="20"/>
                <w:szCs w:val="22"/>
              </w:rPr>
            </w:pPr>
            <w:r w:rsidRPr="00A8725C">
              <w:rPr>
                <w:color w:val="000000"/>
                <w:sz w:val="20"/>
                <w:szCs w:val="22"/>
              </w:rPr>
              <w:t>-</w:t>
            </w:r>
          </w:p>
        </w:tc>
      </w:tr>
      <w:tr w:rsidR="00A8725C" w:rsidRPr="00A8725C" w14:paraId="037D659F" w14:textId="77777777" w:rsidTr="007E6F6E">
        <w:trPr>
          <w:trHeight w:val="633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EFE306" w14:textId="77777777" w:rsidR="00A8725C" w:rsidRPr="00A8725C" w:rsidRDefault="00A8725C" w:rsidP="003A43C2">
            <w:pPr>
              <w:jc w:val="center"/>
              <w:rPr>
                <w:color w:val="000000"/>
                <w:sz w:val="20"/>
                <w:szCs w:val="22"/>
              </w:rPr>
            </w:pPr>
            <w:r w:rsidRPr="00A8725C">
              <w:rPr>
                <w:color w:val="000000"/>
                <w:sz w:val="20"/>
                <w:szCs w:val="22"/>
              </w:rPr>
              <w:t>Logo/Listing Event Poster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E51A8B" w14:textId="77777777" w:rsidR="00A8725C" w:rsidRPr="00A8725C" w:rsidRDefault="00A8725C" w:rsidP="003A43C2">
            <w:pPr>
              <w:jc w:val="center"/>
              <w:rPr>
                <w:color w:val="000000"/>
                <w:sz w:val="20"/>
                <w:szCs w:val="22"/>
              </w:rPr>
            </w:pPr>
            <w:r w:rsidRPr="00A8725C">
              <w:rPr>
                <w:color w:val="000000"/>
                <w:sz w:val="20"/>
                <w:szCs w:val="22"/>
              </w:rPr>
              <w:t>Logo - Top Placement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383DA1" w14:textId="77777777" w:rsidR="00A8725C" w:rsidRPr="00A8725C" w:rsidRDefault="00A8725C" w:rsidP="003A43C2">
            <w:pPr>
              <w:jc w:val="center"/>
              <w:rPr>
                <w:color w:val="000000"/>
                <w:sz w:val="20"/>
                <w:szCs w:val="22"/>
              </w:rPr>
            </w:pPr>
            <w:r w:rsidRPr="00A8725C">
              <w:rPr>
                <w:color w:val="000000"/>
                <w:sz w:val="20"/>
                <w:szCs w:val="22"/>
              </w:rPr>
              <w:t>Logo</w:t>
            </w:r>
          </w:p>
          <w:p w14:paraId="4EA14259" w14:textId="77777777" w:rsidR="00A8725C" w:rsidRPr="00A8725C" w:rsidRDefault="00A8725C" w:rsidP="003A43C2">
            <w:pPr>
              <w:jc w:val="center"/>
              <w:rPr>
                <w:color w:val="000000"/>
                <w:sz w:val="20"/>
                <w:szCs w:val="22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7B29B9" w14:textId="77777777" w:rsidR="00A8725C" w:rsidRPr="00A8725C" w:rsidRDefault="00A8725C" w:rsidP="003A43C2">
            <w:pPr>
              <w:jc w:val="center"/>
              <w:rPr>
                <w:color w:val="000000"/>
                <w:sz w:val="20"/>
                <w:szCs w:val="22"/>
              </w:rPr>
            </w:pPr>
            <w:r w:rsidRPr="00A8725C">
              <w:rPr>
                <w:color w:val="000000"/>
                <w:sz w:val="20"/>
                <w:szCs w:val="22"/>
              </w:rPr>
              <w:t>Listing</w:t>
            </w:r>
          </w:p>
          <w:p w14:paraId="5EFC6C6E" w14:textId="77777777" w:rsidR="00A8725C" w:rsidRPr="00A8725C" w:rsidRDefault="00A8725C" w:rsidP="003A43C2">
            <w:pPr>
              <w:jc w:val="center"/>
              <w:rPr>
                <w:color w:val="000000"/>
                <w:sz w:val="20"/>
                <w:szCs w:val="22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D8AA14" w14:textId="77777777" w:rsidR="00A8725C" w:rsidRPr="00A8725C" w:rsidRDefault="00A8725C" w:rsidP="003A43C2">
            <w:pPr>
              <w:jc w:val="center"/>
              <w:rPr>
                <w:color w:val="000000"/>
                <w:sz w:val="20"/>
                <w:szCs w:val="22"/>
              </w:rPr>
            </w:pPr>
            <w:r w:rsidRPr="00A8725C">
              <w:rPr>
                <w:color w:val="000000"/>
                <w:sz w:val="20"/>
                <w:szCs w:val="22"/>
              </w:rPr>
              <w:t>Listing</w:t>
            </w:r>
          </w:p>
          <w:p w14:paraId="57018D3E" w14:textId="77777777" w:rsidR="00A8725C" w:rsidRPr="00A8725C" w:rsidRDefault="00A8725C" w:rsidP="003A43C2">
            <w:pPr>
              <w:jc w:val="center"/>
              <w:rPr>
                <w:color w:val="000000"/>
                <w:sz w:val="20"/>
                <w:szCs w:val="22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946467" w14:textId="77777777" w:rsidR="00A8725C" w:rsidRPr="00A8725C" w:rsidRDefault="00A8725C" w:rsidP="003A43C2">
            <w:pPr>
              <w:jc w:val="center"/>
              <w:rPr>
                <w:color w:val="000000"/>
                <w:sz w:val="20"/>
                <w:szCs w:val="22"/>
              </w:rPr>
            </w:pPr>
            <w:r w:rsidRPr="00A8725C">
              <w:rPr>
                <w:color w:val="000000"/>
                <w:sz w:val="20"/>
                <w:szCs w:val="22"/>
              </w:rPr>
              <w:t>-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DCBE4C" w14:textId="77777777" w:rsidR="00A8725C" w:rsidRPr="00A8725C" w:rsidRDefault="00A8725C" w:rsidP="003A43C2">
            <w:pPr>
              <w:jc w:val="center"/>
              <w:rPr>
                <w:color w:val="000000"/>
                <w:sz w:val="20"/>
                <w:szCs w:val="22"/>
              </w:rPr>
            </w:pPr>
            <w:r w:rsidRPr="00A8725C">
              <w:rPr>
                <w:color w:val="000000"/>
                <w:sz w:val="20"/>
                <w:szCs w:val="22"/>
              </w:rPr>
              <w:t>-</w:t>
            </w:r>
          </w:p>
        </w:tc>
      </w:tr>
      <w:tr w:rsidR="00A8725C" w:rsidRPr="00A8725C" w14:paraId="3585D2EB" w14:textId="77777777" w:rsidTr="007E6F6E">
        <w:trPr>
          <w:trHeight w:val="777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B02979" w14:textId="1D26149A" w:rsidR="00A8725C" w:rsidRPr="00A8725C" w:rsidRDefault="00A8725C" w:rsidP="003A43C2">
            <w:pPr>
              <w:jc w:val="center"/>
              <w:rPr>
                <w:color w:val="000000"/>
                <w:sz w:val="20"/>
                <w:szCs w:val="22"/>
              </w:rPr>
            </w:pPr>
            <w:r w:rsidRPr="00A8725C">
              <w:rPr>
                <w:color w:val="000000"/>
                <w:sz w:val="20"/>
                <w:szCs w:val="22"/>
              </w:rPr>
              <w:t>Logo/listing on web page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340750" w14:textId="482098AF" w:rsidR="00A8725C" w:rsidRPr="00A8725C" w:rsidRDefault="00342C68" w:rsidP="00342C68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 xml:space="preserve">Yes 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094163" w14:textId="258E536F" w:rsidR="00A8725C" w:rsidRPr="00A8725C" w:rsidRDefault="00A8725C" w:rsidP="003A43C2">
            <w:pPr>
              <w:jc w:val="center"/>
              <w:rPr>
                <w:color w:val="000000"/>
                <w:sz w:val="20"/>
                <w:szCs w:val="22"/>
              </w:rPr>
            </w:pPr>
            <w:r w:rsidRPr="00A8725C">
              <w:rPr>
                <w:color w:val="000000"/>
                <w:sz w:val="20"/>
                <w:szCs w:val="22"/>
              </w:rPr>
              <w:t xml:space="preserve">Yes </w:t>
            </w:r>
          </w:p>
          <w:p w14:paraId="1E1E24B8" w14:textId="77777777" w:rsidR="00A8725C" w:rsidRPr="00A8725C" w:rsidRDefault="00A8725C" w:rsidP="003A43C2">
            <w:pPr>
              <w:jc w:val="center"/>
              <w:rPr>
                <w:color w:val="000000"/>
                <w:sz w:val="20"/>
                <w:szCs w:val="22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7371B3" w14:textId="77777777" w:rsidR="00A8725C" w:rsidRPr="00A8725C" w:rsidRDefault="00A8725C" w:rsidP="003A43C2">
            <w:pPr>
              <w:jc w:val="center"/>
              <w:rPr>
                <w:color w:val="000000"/>
                <w:sz w:val="20"/>
                <w:szCs w:val="22"/>
              </w:rPr>
            </w:pPr>
            <w:r w:rsidRPr="00A8725C">
              <w:rPr>
                <w:color w:val="000000"/>
                <w:sz w:val="20"/>
                <w:szCs w:val="22"/>
              </w:rPr>
              <w:t>Listing</w:t>
            </w:r>
          </w:p>
          <w:p w14:paraId="38DDA51D" w14:textId="60238557" w:rsidR="00A8725C" w:rsidRPr="00A8725C" w:rsidRDefault="00A8725C" w:rsidP="003A43C2">
            <w:pPr>
              <w:jc w:val="center"/>
              <w:rPr>
                <w:color w:val="000000"/>
                <w:sz w:val="20"/>
                <w:szCs w:val="22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140F25" w14:textId="77777777" w:rsidR="00A8725C" w:rsidRPr="00A8725C" w:rsidRDefault="00A8725C" w:rsidP="003A43C2">
            <w:pPr>
              <w:jc w:val="center"/>
              <w:rPr>
                <w:color w:val="000000"/>
                <w:sz w:val="20"/>
                <w:szCs w:val="22"/>
              </w:rPr>
            </w:pPr>
            <w:r w:rsidRPr="00A8725C">
              <w:rPr>
                <w:color w:val="000000"/>
                <w:sz w:val="20"/>
                <w:szCs w:val="22"/>
              </w:rPr>
              <w:t>Listing</w:t>
            </w:r>
          </w:p>
          <w:p w14:paraId="5E95CE77" w14:textId="77777777" w:rsidR="00A8725C" w:rsidRPr="00A8725C" w:rsidRDefault="00A8725C" w:rsidP="003A43C2">
            <w:pPr>
              <w:jc w:val="center"/>
              <w:rPr>
                <w:color w:val="000000"/>
                <w:sz w:val="20"/>
                <w:szCs w:val="22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D855BB" w14:textId="45413BA5" w:rsidR="00A8725C" w:rsidRPr="00A8725C" w:rsidRDefault="007E6F6E" w:rsidP="007E6F6E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Listing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60A424" w14:textId="1133C0F1" w:rsidR="00A8725C" w:rsidRPr="00A8725C" w:rsidRDefault="007E6F6E" w:rsidP="007E6F6E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-</w:t>
            </w:r>
          </w:p>
        </w:tc>
      </w:tr>
      <w:tr w:rsidR="00A8725C" w:rsidRPr="00A8725C" w14:paraId="49DDB238" w14:textId="77777777" w:rsidTr="007E6F6E">
        <w:trPr>
          <w:trHeight w:val="481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F9530A" w14:textId="77777777" w:rsidR="00A8725C" w:rsidRPr="00A8725C" w:rsidRDefault="00A8725C" w:rsidP="003A43C2">
            <w:pPr>
              <w:jc w:val="center"/>
              <w:rPr>
                <w:color w:val="000000"/>
                <w:sz w:val="20"/>
                <w:szCs w:val="22"/>
              </w:rPr>
            </w:pPr>
            <w:r w:rsidRPr="00A8725C">
              <w:rPr>
                <w:color w:val="000000"/>
                <w:sz w:val="20"/>
                <w:szCs w:val="22"/>
              </w:rPr>
              <w:t>Parade Entry Fee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F3A663" w14:textId="77777777" w:rsidR="00A8725C" w:rsidRPr="00A8725C" w:rsidRDefault="00A8725C" w:rsidP="003A43C2">
            <w:pPr>
              <w:jc w:val="center"/>
              <w:rPr>
                <w:color w:val="000000"/>
                <w:sz w:val="20"/>
                <w:szCs w:val="22"/>
              </w:rPr>
            </w:pPr>
            <w:r w:rsidRPr="00A8725C">
              <w:rPr>
                <w:color w:val="000000"/>
                <w:sz w:val="20"/>
                <w:szCs w:val="22"/>
              </w:rPr>
              <w:t>Complimentary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42F231" w14:textId="77777777" w:rsidR="00A8725C" w:rsidRPr="00A8725C" w:rsidRDefault="00A8725C" w:rsidP="003A43C2">
            <w:pPr>
              <w:jc w:val="center"/>
              <w:rPr>
                <w:color w:val="000000"/>
                <w:sz w:val="20"/>
                <w:szCs w:val="22"/>
              </w:rPr>
            </w:pPr>
            <w:r w:rsidRPr="00A8725C">
              <w:rPr>
                <w:color w:val="000000"/>
                <w:sz w:val="20"/>
                <w:szCs w:val="22"/>
              </w:rPr>
              <w:t>Complimentary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520D8F" w14:textId="77777777" w:rsidR="00A8725C" w:rsidRPr="00A8725C" w:rsidRDefault="00A8725C" w:rsidP="003A43C2">
            <w:pPr>
              <w:jc w:val="center"/>
              <w:rPr>
                <w:color w:val="000000"/>
                <w:sz w:val="20"/>
                <w:szCs w:val="22"/>
              </w:rPr>
            </w:pPr>
            <w:r w:rsidRPr="00A8725C">
              <w:rPr>
                <w:color w:val="000000"/>
                <w:sz w:val="20"/>
                <w:szCs w:val="22"/>
              </w:rPr>
              <w:t>Complimentary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DECC90" w14:textId="77777777" w:rsidR="00A8725C" w:rsidRPr="00A8725C" w:rsidRDefault="00A8725C" w:rsidP="003A43C2">
            <w:pPr>
              <w:jc w:val="center"/>
              <w:rPr>
                <w:color w:val="000000"/>
                <w:sz w:val="20"/>
                <w:szCs w:val="22"/>
              </w:rPr>
            </w:pPr>
            <w:r w:rsidRPr="00A8725C">
              <w:rPr>
                <w:color w:val="000000"/>
                <w:sz w:val="20"/>
                <w:szCs w:val="22"/>
              </w:rPr>
              <w:t>Complimentary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5A9131" w14:textId="77777777" w:rsidR="00A8725C" w:rsidRPr="00A8725C" w:rsidRDefault="00A8725C" w:rsidP="003A43C2">
            <w:pPr>
              <w:jc w:val="center"/>
              <w:rPr>
                <w:color w:val="000000"/>
                <w:sz w:val="20"/>
                <w:szCs w:val="22"/>
              </w:rPr>
            </w:pPr>
            <w:r w:rsidRPr="00A8725C">
              <w:rPr>
                <w:color w:val="000000"/>
                <w:sz w:val="20"/>
                <w:szCs w:val="22"/>
              </w:rPr>
              <w:t>Complimentary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80FFAF" w14:textId="77777777" w:rsidR="00A8725C" w:rsidRPr="00A8725C" w:rsidRDefault="00A8725C" w:rsidP="003A43C2">
            <w:pPr>
              <w:jc w:val="center"/>
              <w:rPr>
                <w:color w:val="000000"/>
                <w:sz w:val="20"/>
                <w:szCs w:val="22"/>
              </w:rPr>
            </w:pPr>
            <w:r w:rsidRPr="00A8725C">
              <w:rPr>
                <w:color w:val="000000"/>
                <w:sz w:val="20"/>
                <w:szCs w:val="22"/>
              </w:rPr>
              <w:t>Complimentary</w:t>
            </w:r>
          </w:p>
        </w:tc>
      </w:tr>
      <w:tr w:rsidR="00364D8C" w:rsidRPr="00A8725C" w14:paraId="59957E69" w14:textId="77777777" w:rsidTr="007E6F6E">
        <w:trPr>
          <w:trHeight w:val="481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7A4279" w14:textId="49438A9E" w:rsidR="00364D8C" w:rsidRPr="00A8725C" w:rsidRDefault="00364D8C" w:rsidP="003A43C2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Reserved Seating at Parade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54D188" w14:textId="3B06A993" w:rsidR="00364D8C" w:rsidRPr="00A8725C" w:rsidRDefault="00364D8C" w:rsidP="003A43C2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Yes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F72360" w14:textId="09A44F3D" w:rsidR="00364D8C" w:rsidRPr="00A8725C" w:rsidRDefault="00364D8C" w:rsidP="003A43C2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-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14F2F7" w14:textId="7F807AAC" w:rsidR="00364D8C" w:rsidRPr="00A8725C" w:rsidRDefault="00364D8C" w:rsidP="003A43C2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-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B9C672" w14:textId="7EEF1C6E" w:rsidR="00364D8C" w:rsidRPr="00A8725C" w:rsidRDefault="00364D8C" w:rsidP="003A43C2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-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FEDFA6" w14:textId="3622A338" w:rsidR="00364D8C" w:rsidRPr="00A8725C" w:rsidRDefault="00364D8C" w:rsidP="003A43C2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-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D6D425" w14:textId="69DC6D8A" w:rsidR="00364D8C" w:rsidRPr="00A8725C" w:rsidRDefault="00364D8C" w:rsidP="003A43C2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-</w:t>
            </w:r>
          </w:p>
        </w:tc>
      </w:tr>
    </w:tbl>
    <w:p w14:paraId="590AD96C" w14:textId="77777777" w:rsidR="00A8725C" w:rsidRPr="00DE5010" w:rsidRDefault="00C24669" w:rsidP="003A43C2">
      <w:pPr>
        <w:ind w:firstLine="720"/>
        <w:jc w:val="center"/>
        <w:rPr>
          <w:b/>
          <w:i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6E5A4E8" wp14:editId="32F41BA5">
            <wp:simplePos x="0" y="0"/>
            <wp:positionH relativeFrom="column">
              <wp:posOffset>6905625</wp:posOffset>
            </wp:positionH>
            <wp:positionV relativeFrom="paragraph">
              <wp:posOffset>-346710</wp:posOffset>
            </wp:positionV>
            <wp:extent cx="1332230" cy="1332230"/>
            <wp:effectExtent l="0" t="0" r="0" b="0"/>
            <wp:wrapSquare wrapText="bothSides"/>
            <wp:docPr id="5" name="Picture 5" descr="Hailey 3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ailey 3 (2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230" cy="1332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216" behindDoc="0" locked="0" layoutInCell="1" allowOverlap="1" wp14:anchorId="59D547BB" wp14:editId="2F7AEB7D">
            <wp:simplePos x="0" y="0"/>
            <wp:positionH relativeFrom="column">
              <wp:posOffset>146050</wp:posOffset>
            </wp:positionH>
            <wp:positionV relativeFrom="paragraph">
              <wp:posOffset>-17780</wp:posOffset>
            </wp:positionV>
            <wp:extent cx="2035175" cy="484505"/>
            <wp:effectExtent l="0" t="0" r="0" b="0"/>
            <wp:wrapSquare wrapText="bothSides"/>
            <wp:docPr id="4" name="Picture 4" descr="ChamberLogo-Connec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hamberLogo-Connecti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5175" cy="48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725C" w:rsidRPr="00DE5010">
        <w:rPr>
          <w:b/>
          <w:i/>
          <w:sz w:val="40"/>
          <w:szCs w:val="40"/>
        </w:rPr>
        <w:t>Hailey 4</w:t>
      </w:r>
      <w:r w:rsidR="00A8725C" w:rsidRPr="00DE5010">
        <w:rPr>
          <w:b/>
          <w:i/>
          <w:sz w:val="40"/>
          <w:szCs w:val="40"/>
          <w:vertAlign w:val="superscript"/>
        </w:rPr>
        <w:t>th</w:t>
      </w:r>
      <w:r w:rsidR="00A8725C" w:rsidRPr="00DE5010">
        <w:rPr>
          <w:b/>
          <w:i/>
          <w:sz w:val="40"/>
          <w:szCs w:val="40"/>
        </w:rPr>
        <w:t xml:space="preserve"> of July</w:t>
      </w:r>
    </w:p>
    <w:p w14:paraId="1043DE3A" w14:textId="77777777" w:rsidR="00DE5010" w:rsidRPr="00DE5010" w:rsidRDefault="00DE5010" w:rsidP="003A43C2">
      <w:pPr>
        <w:ind w:firstLine="720"/>
        <w:jc w:val="center"/>
        <w:rPr>
          <w:b/>
          <w:i/>
          <w:sz w:val="40"/>
          <w:szCs w:val="40"/>
        </w:rPr>
      </w:pPr>
      <w:r w:rsidRPr="00DE5010">
        <w:rPr>
          <w:b/>
          <w:i/>
          <w:sz w:val="40"/>
          <w:szCs w:val="40"/>
        </w:rPr>
        <w:t>Parade and Fireworks</w:t>
      </w:r>
    </w:p>
    <w:p w14:paraId="16B11052" w14:textId="77777777" w:rsidR="00DE5010" w:rsidRPr="00DE5010" w:rsidRDefault="00A8725C" w:rsidP="003A43C2">
      <w:pPr>
        <w:ind w:left="4320"/>
        <w:jc w:val="center"/>
        <w:rPr>
          <w:b/>
          <w:i/>
          <w:sz w:val="40"/>
          <w:szCs w:val="40"/>
        </w:rPr>
      </w:pPr>
      <w:r w:rsidRPr="00DE5010">
        <w:rPr>
          <w:b/>
          <w:i/>
          <w:sz w:val="40"/>
          <w:szCs w:val="40"/>
        </w:rPr>
        <w:t>Sponsor Levels and Benefits</w:t>
      </w:r>
    </w:p>
    <w:p w14:paraId="21CBC493" w14:textId="77777777" w:rsidR="00A8725C" w:rsidRDefault="00A8725C" w:rsidP="003A43C2">
      <w:pPr>
        <w:jc w:val="center"/>
        <w:rPr>
          <w:b/>
          <w:i/>
        </w:rPr>
      </w:pPr>
    </w:p>
    <w:p w14:paraId="21410A61" w14:textId="77777777" w:rsidR="00A8725C" w:rsidRDefault="00A8725C" w:rsidP="003A43C2">
      <w:pPr>
        <w:jc w:val="center"/>
        <w:rPr>
          <w:b/>
          <w:i/>
        </w:rPr>
      </w:pPr>
    </w:p>
    <w:p w14:paraId="5737EFF2" w14:textId="77777777" w:rsidR="00A8725C" w:rsidRDefault="00A8725C" w:rsidP="003A43C2">
      <w:pPr>
        <w:jc w:val="center"/>
        <w:rPr>
          <w:b/>
          <w:i/>
        </w:rPr>
      </w:pPr>
    </w:p>
    <w:p w14:paraId="17FD0669" w14:textId="77777777" w:rsidR="00A8725C" w:rsidRDefault="00A8725C" w:rsidP="003A43C2">
      <w:pPr>
        <w:jc w:val="center"/>
        <w:rPr>
          <w:b/>
          <w:i/>
        </w:rPr>
      </w:pPr>
    </w:p>
    <w:p w14:paraId="1E6E41F9" w14:textId="77777777" w:rsidR="00A8725C" w:rsidRDefault="00A8725C" w:rsidP="003A43C2">
      <w:pPr>
        <w:jc w:val="center"/>
        <w:rPr>
          <w:b/>
          <w:i/>
        </w:rPr>
      </w:pPr>
    </w:p>
    <w:sectPr w:rsidR="00A8725C" w:rsidSect="00A8725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attachedTemplate r:id="rId1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4EF"/>
    <w:rsid w:val="00000A33"/>
    <w:rsid w:val="00025F43"/>
    <w:rsid w:val="0008559F"/>
    <w:rsid w:val="000948F7"/>
    <w:rsid w:val="000957B2"/>
    <w:rsid w:val="000A0F2C"/>
    <w:rsid w:val="000B2FF9"/>
    <w:rsid w:val="000B6A92"/>
    <w:rsid w:val="000D12F6"/>
    <w:rsid w:val="000E2D00"/>
    <w:rsid w:val="00115830"/>
    <w:rsid w:val="00120361"/>
    <w:rsid w:val="00143972"/>
    <w:rsid w:val="001568D1"/>
    <w:rsid w:val="001B2372"/>
    <w:rsid w:val="001D2029"/>
    <w:rsid w:val="001E7029"/>
    <w:rsid w:val="00230A42"/>
    <w:rsid w:val="00275B52"/>
    <w:rsid w:val="00286E88"/>
    <w:rsid w:val="0029254E"/>
    <w:rsid w:val="002957F8"/>
    <w:rsid w:val="002D5F8B"/>
    <w:rsid w:val="002E15A9"/>
    <w:rsid w:val="002E4AD6"/>
    <w:rsid w:val="002F15C8"/>
    <w:rsid w:val="002F5FBF"/>
    <w:rsid w:val="0030632C"/>
    <w:rsid w:val="00342C68"/>
    <w:rsid w:val="0035066A"/>
    <w:rsid w:val="00353F7A"/>
    <w:rsid w:val="00356F35"/>
    <w:rsid w:val="00364D8C"/>
    <w:rsid w:val="003A43C2"/>
    <w:rsid w:val="003C14F7"/>
    <w:rsid w:val="003C416D"/>
    <w:rsid w:val="003C5DD4"/>
    <w:rsid w:val="003F0FE0"/>
    <w:rsid w:val="003F378F"/>
    <w:rsid w:val="00411763"/>
    <w:rsid w:val="00422354"/>
    <w:rsid w:val="00467724"/>
    <w:rsid w:val="004829B5"/>
    <w:rsid w:val="004B712B"/>
    <w:rsid w:val="004F6646"/>
    <w:rsid w:val="00511142"/>
    <w:rsid w:val="00513314"/>
    <w:rsid w:val="00525AA4"/>
    <w:rsid w:val="00526578"/>
    <w:rsid w:val="00555BC6"/>
    <w:rsid w:val="005706CD"/>
    <w:rsid w:val="00570947"/>
    <w:rsid w:val="005C036E"/>
    <w:rsid w:val="005C0F3D"/>
    <w:rsid w:val="005F33CB"/>
    <w:rsid w:val="006235ED"/>
    <w:rsid w:val="00671E90"/>
    <w:rsid w:val="0068000A"/>
    <w:rsid w:val="00684905"/>
    <w:rsid w:val="006A75C2"/>
    <w:rsid w:val="006B61DC"/>
    <w:rsid w:val="006B7C9C"/>
    <w:rsid w:val="006C6DAF"/>
    <w:rsid w:val="007177F1"/>
    <w:rsid w:val="00760C47"/>
    <w:rsid w:val="007A6F9B"/>
    <w:rsid w:val="007D3E90"/>
    <w:rsid w:val="007D6BB9"/>
    <w:rsid w:val="007E43E7"/>
    <w:rsid w:val="007E6F6E"/>
    <w:rsid w:val="007E70ED"/>
    <w:rsid w:val="007E736F"/>
    <w:rsid w:val="007F17E4"/>
    <w:rsid w:val="0080512E"/>
    <w:rsid w:val="00823BB5"/>
    <w:rsid w:val="00824C4D"/>
    <w:rsid w:val="008276BC"/>
    <w:rsid w:val="0084181F"/>
    <w:rsid w:val="008A62EB"/>
    <w:rsid w:val="008C2279"/>
    <w:rsid w:val="008C3737"/>
    <w:rsid w:val="008E75C0"/>
    <w:rsid w:val="00902E90"/>
    <w:rsid w:val="00903739"/>
    <w:rsid w:val="00910DB3"/>
    <w:rsid w:val="00915387"/>
    <w:rsid w:val="009220A5"/>
    <w:rsid w:val="009324C3"/>
    <w:rsid w:val="00945C7F"/>
    <w:rsid w:val="009540DE"/>
    <w:rsid w:val="00987915"/>
    <w:rsid w:val="009A6604"/>
    <w:rsid w:val="009A7A0E"/>
    <w:rsid w:val="009C69D9"/>
    <w:rsid w:val="009F3AA5"/>
    <w:rsid w:val="00A213F3"/>
    <w:rsid w:val="00A62BB8"/>
    <w:rsid w:val="00A70456"/>
    <w:rsid w:val="00A8725C"/>
    <w:rsid w:val="00AA0257"/>
    <w:rsid w:val="00AB70C8"/>
    <w:rsid w:val="00AE5890"/>
    <w:rsid w:val="00B11FDD"/>
    <w:rsid w:val="00B612F4"/>
    <w:rsid w:val="00B97464"/>
    <w:rsid w:val="00BA5530"/>
    <w:rsid w:val="00BD19A8"/>
    <w:rsid w:val="00BE0C4A"/>
    <w:rsid w:val="00BE74EF"/>
    <w:rsid w:val="00C134DE"/>
    <w:rsid w:val="00C24669"/>
    <w:rsid w:val="00C61A12"/>
    <w:rsid w:val="00C935B1"/>
    <w:rsid w:val="00C979A3"/>
    <w:rsid w:val="00CB69AF"/>
    <w:rsid w:val="00CE0E26"/>
    <w:rsid w:val="00CF2B01"/>
    <w:rsid w:val="00D031FC"/>
    <w:rsid w:val="00D04740"/>
    <w:rsid w:val="00D05E20"/>
    <w:rsid w:val="00D31521"/>
    <w:rsid w:val="00DB34B7"/>
    <w:rsid w:val="00DC67C3"/>
    <w:rsid w:val="00DE30E3"/>
    <w:rsid w:val="00DE5010"/>
    <w:rsid w:val="00DF24C6"/>
    <w:rsid w:val="00E07698"/>
    <w:rsid w:val="00E90A36"/>
    <w:rsid w:val="00ED4CCC"/>
    <w:rsid w:val="00EE0F9B"/>
    <w:rsid w:val="00F0550A"/>
    <w:rsid w:val="00F058E6"/>
    <w:rsid w:val="00F06422"/>
    <w:rsid w:val="00F1581D"/>
    <w:rsid w:val="00F2799A"/>
    <w:rsid w:val="00F32038"/>
    <w:rsid w:val="00F47784"/>
    <w:rsid w:val="00F47849"/>
    <w:rsid w:val="00FC42D3"/>
    <w:rsid w:val="00FD52CF"/>
    <w:rsid w:val="00FF2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0BF504E"/>
  <w15:docId w15:val="{7E43AD82-0CFD-47A9-BEE0-E689EA9C8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0C4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20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20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5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My%20Documents\4th%20of%20july\Sponsor%20Grid%20201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65935-DFF7-4CBD-B4CB-13FB0F139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Sponsor Grid 2010.dotx</Template>
  <TotalTime>0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HCC</dc:creator>
  <cp:keywords/>
  <cp:lastModifiedBy>Chamber Office</cp:lastModifiedBy>
  <cp:revision>2</cp:revision>
  <cp:lastPrinted>2025-03-20T21:12:00Z</cp:lastPrinted>
  <dcterms:created xsi:type="dcterms:W3CDTF">2026-04-24T17:17:00Z</dcterms:created>
  <dcterms:modified xsi:type="dcterms:W3CDTF">2026-04-24T17:17:00Z</dcterms:modified>
</cp:coreProperties>
</file>